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515F" w14:textId="77777777" w:rsidR="00457ADE" w:rsidRPr="002E0E37" w:rsidRDefault="00C90004" w:rsidP="00B86C53">
      <w:pPr>
        <w:rPr>
          <w:color w:val="auto"/>
        </w:rPr>
      </w:pPr>
      <w:r w:rsidRPr="002E0E3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13280C38" wp14:editId="5D5F6448">
                <wp:simplePos x="0" y="0"/>
                <wp:positionH relativeFrom="page">
                  <wp:posOffset>7620</wp:posOffset>
                </wp:positionH>
                <wp:positionV relativeFrom="paragraph">
                  <wp:posOffset>-567690</wp:posOffset>
                </wp:positionV>
                <wp:extent cx="2956560" cy="10218420"/>
                <wp:effectExtent l="0" t="0" r="0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10218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A238D" id="Rectangle 1" o:spid="_x0000_s1026" alt="&quot;&quot;" style="position:absolute;margin-left:.6pt;margin-top:-44.7pt;width:232.8pt;height:804.6pt;z-index:-251657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" fillcolor="#d3ccf8 [3204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4921" w:type="pct"/>
        <w:tblInd w:w="14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8"/>
        <w:gridCol w:w="736"/>
        <w:gridCol w:w="2681"/>
        <w:gridCol w:w="3664"/>
      </w:tblGrid>
      <w:tr w:rsidR="00CF2BE7" w:rsidRPr="002E0E37" w14:paraId="2480110C" w14:textId="77777777" w:rsidTr="00AA419A">
        <w:trPr>
          <w:trHeight w:val="3625"/>
        </w:trPr>
        <w:tc>
          <w:tcPr>
            <w:tcW w:w="3548" w:type="dxa"/>
            <w:vMerge w:val="restart"/>
          </w:tcPr>
          <w:p w14:paraId="1A82724A" w14:textId="77777777" w:rsidR="0054411B" w:rsidRDefault="0054411B" w:rsidP="0054411B">
            <w:pPr>
              <w:pStyle w:val="Heading1"/>
            </w:pPr>
            <w:r>
              <w:t>Work experience</w:t>
            </w:r>
          </w:p>
          <w:p w14:paraId="19673316" w14:textId="77777777" w:rsidR="0054411B" w:rsidRDefault="0054411B" w:rsidP="0054411B">
            <w:pPr>
              <w:pStyle w:val="Heading2"/>
            </w:pPr>
            <w:r>
              <w:t>BioMedical Data Solutions LTD</w:t>
            </w:r>
          </w:p>
          <w:p w14:paraId="271FA14B" w14:textId="77777777" w:rsidR="0054411B" w:rsidRDefault="0054411B" w:rsidP="0054411B">
            <w:r>
              <w:t>May 2024</w:t>
            </w:r>
          </w:p>
          <w:p w14:paraId="037B8CF9" w14:textId="77777777" w:rsidR="0054411B" w:rsidRDefault="0054411B" w:rsidP="0054411B">
            <w:pPr>
              <w:rPr>
                <w:sz w:val="18"/>
                <w:szCs w:val="22"/>
              </w:rPr>
            </w:pPr>
            <w:r w:rsidRPr="00D441F0">
              <w:rPr>
                <w:sz w:val="18"/>
                <w:szCs w:val="22"/>
              </w:rPr>
              <w:t>This experience came within my Year 10 work experience. I was involved with company meetings and setting up databases for the business.</w:t>
            </w:r>
          </w:p>
          <w:p w14:paraId="35DBCDF3" w14:textId="77777777" w:rsidR="0054411B" w:rsidRDefault="0054411B" w:rsidP="0054411B">
            <w:pPr>
              <w:pStyle w:val="Heading2"/>
            </w:pPr>
            <w:r>
              <w:t>Midco Toys LTD</w:t>
            </w:r>
          </w:p>
          <w:p w14:paraId="4C78C489" w14:textId="77777777" w:rsidR="0054411B" w:rsidRDefault="0054411B" w:rsidP="0054411B">
            <w:p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May 2025 – Present</w:t>
            </w:r>
          </w:p>
          <w:p w14:paraId="5D834BA3" w14:textId="69F0449A" w:rsidR="006F36F4" w:rsidRPr="002151FD" w:rsidRDefault="0054411B" w:rsidP="009A07C7">
            <w:pPr>
              <w:rPr>
                <w:sz w:val="18"/>
                <w:szCs w:val="22"/>
              </w:rPr>
            </w:pPr>
            <w:r w:rsidRPr="00D441F0">
              <w:rPr>
                <w:color w:val="auto"/>
                <w:sz w:val="18"/>
                <w:szCs w:val="18"/>
              </w:rPr>
              <w:t>My tasks include tidying the shop, serving customers and keeping on top of the inventory. Through this job I learned integral communication skills and how to problem solve under pressure</w:t>
            </w:r>
            <w:r w:rsidR="009A07C7">
              <w:rPr>
                <w:color w:val="auto"/>
                <w:sz w:val="18"/>
                <w:szCs w:val="18"/>
              </w:rPr>
              <w:t xml:space="preserve">. I also </w:t>
            </w:r>
            <w:r w:rsidR="002151FD">
              <w:rPr>
                <w:color w:val="auto"/>
                <w:sz w:val="18"/>
                <w:szCs w:val="18"/>
              </w:rPr>
              <w:t>had experience using the inventory database.</w:t>
            </w:r>
          </w:p>
        </w:tc>
        <w:tc>
          <w:tcPr>
            <w:tcW w:w="736" w:type="dxa"/>
            <w:vMerge w:val="restart"/>
          </w:tcPr>
          <w:p w14:paraId="10F9A53A" w14:textId="77777777" w:rsidR="00CF2BE7" w:rsidRPr="002E0E37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45" w:type="dxa"/>
            <w:gridSpan w:val="2"/>
          </w:tcPr>
          <w:p w14:paraId="544462F5" w14:textId="6824C022" w:rsidR="34C479AF" w:rsidRPr="002E0E37" w:rsidRDefault="00632E00" w:rsidP="1461E2F6">
            <w:pPr>
              <w:pStyle w:val="Title"/>
            </w:pPr>
            <w:r w:rsidRPr="002E0E37">
              <w:t>Dylan Titley</w:t>
            </w:r>
          </w:p>
          <w:p w14:paraId="5E953661" w14:textId="271C9125" w:rsidR="00CF2BE7" w:rsidRPr="002E0E37" w:rsidRDefault="00632E00" w:rsidP="00E06CE9">
            <w:pPr>
              <w:pStyle w:val="Subtitle"/>
            </w:pPr>
            <w:r w:rsidRPr="002E0E37">
              <w:t>Retail assistant and student</w:t>
            </w:r>
          </w:p>
          <w:p w14:paraId="1D541E3A" w14:textId="6298B3E6" w:rsidR="00CF2BE7" w:rsidRPr="002E0E37" w:rsidRDefault="00CF2BE7" w:rsidP="00B86C53"/>
          <w:p w14:paraId="3F185BA1" w14:textId="2C84751A" w:rsidR="00CF2BE7" w:rsidRPr="002E0E37" w:rsidRDefault="006C5F9F" w:rsidP="006C5F9F">
            <w:r w:rsidRPr="002E0E37">
              <w:t xml:space="preserve">I </w:t>
            </w:r>
            <w:r w:rsidR="00AA419A">
              <w:t>am currently a student</w:t>
            </w:r>
            <w:r w:rsidR="00283EE4" w:rsidRPr="002E0E37">
              <w:t xml:space="preserve"> </w:t>
            </w:r>
            <w:r w:rsidR="004D3B57" w:rsidRPr="002E0E37">
              <w:t xml:space="preserve">who </w:t>
            </w:r>
            <w:r w:rsidR="00BD6E9F" w:rsidRPr="002E0E37">
              <w:t xml:space="preserve">has a passion for helping people. I </w:t>
            </w:r>
            <w:r w:rsidR="00FC44E3">
              <w:t>will soon finish my A-Level courses</w:t>
            </w:r>
            <w:r w:rsidR="008B4D17" w:rsidRPr="002E0E37">
              <w:t xml:space="preserve">, </w:t>
            </w:r>
            <w:r w:rsidR="0080599D">
              <w:t xml:space="preserve">and am predicted top grades </w:t>
            </w:r>
            <w:r w:rsidR="008B4D17" w:rsidRPr="002E0E37">
              <w:t xml:space="preserve">including </w:t>
            </w:r>
            <w:r w:rsidR="00A821B2" w:rsidRPr="002E0E37">
              <w:t>2 Distinctions and a</w:t>
            </w:r>
            <w:r w:rsidR="00FC44E3">
              <w:t xml:space="preserve"> B</w:t>
            </w:r>
            <w:r w:rsidR="00A821B2" w:rsidRPr="002E0E37">
              <w:t xml:space="preserve">. </w:t>
            </w:r>
            <w:r w:rsidR="00AE7F9C" w:rsidRPr="002E0E37">
              <w:t xml:space="preserve">In my studies, my best piece of coursework was regarding my business marketing </w:t>
            </w:r>
            <w:r w:rsidR="00BD42A3">
              <w:t>module</w:t>
            </w:r>
            <w:r w:rsidR="00AE7F9C" w:rsidRPr="002E0E37">
              <w:t xml:space="preserve">. </w:t>
            </w:r>
            <w:r w:rsidR="0036593C" w:rsidRPr="002E0E37">
              <w:t xml:space="preserve">From this I developed a passion for creating ideas and </w:t>
            </w:r>
            <w:r w:rsidR="00523605" w:rsidRPr="002E0E37">
              <w:t>implementing them</w:t>
            </w:r>
            <w:r w:rsidR="004119D0" w:rsidRPr="002E0E37">
              <w:t xml:space="preserve"> effectively. </w:t>
            </w:r>
            <w:r w:rsidR="00523605" w:rsidRPr="002E0E37">
              <w:t xml:space="preserve"> </w:t>
            </w:r>
            <w:r w:rsidR="006E1E97">
              <w:t>I have experience creating assets for campaigns from my Criminology course and have experience with website creation from my IT course.</w:t>
            </w:r>
          </w:p>
        </w:tc>
      </w:tr>
      <w:tr w:rsidR="00CF2BE7" w:rsidRPr="002E0E37" w14:paraId="4FD35F5B" w14:textId="77777777" w:rsidTr="00AA419A">
        <w:trPr>
          <w:trHeight w:val="81"/>
        </w:trPr>
        <w:tc>
          <w:tcPr>
            <w:tcW w:w="3548" w:type="dxa"/>
            <w:vMerge/>
          </w:tcPr>
          <w:p w14:paraId="601ABFDE" w14:textId="77777777" w:rsidR="00CF2BE7" w:rsidRPr="002E0E3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6" w:type="dxa"/>
            <w:vMerge/>
          </w:tcPr>
          <w:p w14:paraId="7D3F7E90" w14:textId="77777777" w:rsidR="00CF2BE7" w:rsidRPr="002E0E37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45" w:type="dxa"/>
            <w:gridSpan w:val="2"/>
            <w:tcBorders>
              <w:bottom w:val="single" w:sz="4" w:space="0" w:color="000000" w:themeColor="text1"/>
            </w:tcBorders>
          </w:tcPr>
          <w:p w14:paraId="07E74F21" w14:textId="77777777" w:rsidR="00CF2BE7" w:rsidRPr="002E0E37" w:rsidRDefault="00CF2BE7" w:rsidP="00F46F61"/>
        </w:tc>
      </w:tr>
      <w:tr w:rsidR="00CF2BE7" w:rsidRPr="002E0E37" w14:paraId="5BB277FF" w14:textId="77777777" w:rsidTr="00AA419A">
        <w:trPr>
          <w:trHeight w:val="395"/>
        </w:trPr>
        <w:tc>
          <w:tcPr>
            <w:tcW w:w="3548" w:type="dxa"/>
            <w:vMerge w:val="restart"/>
          </w:tcPr>
          <w:p w14:paraId="28A7AEAC" w14:textId="5F42BC3A" w:rsidR="00CF2BE7" w:rsidRPr="002E0E37" w:rsidRDefault="006C5F9F" w:rsidP="0025328F">
            <w:pPr>
              <w:pStyle w:val="Heading1"/>
            </w:pPr>
            <w:r w:rsidRPr="002E0E37">
              <w:t>Contact</w:t>
            </w:r>
          </w:p>
          <w:p w14:paraId="43E4C2D8" w14:textId="29A745C8" w:rsidR="00CF2BE7" w:rsidRPr="002E0E37" w:rsidRDefault="00CF33BC" w:rsidP="006C5F9F">
            <w:pPr>
              <w:pStyle w:val="ListBullet"/>
            </w:pPr>
            <w:r w:rsidRPr="002E0E37">
              <w:t>D</w:t>
            </w:r>
            <w:r w:rsidR="00921484" w:rsidRPr="002E0E37">
              <w:t>ylantitley</w:t>
            </w:r>
            <w:r>
              <w:t>06</w:t>
            </w:r>
            <w:r w:rsidR="00C8278F" w:rsidRPr="002E0E37">
              <w:t>@gmail</w:t>
            </w:r>
            <w:r w:rsidR="5FE412E0" w:rsidRPr="002E0E37">
              <w:t>.com</w:t>
            </w:r>
          </w:p>
          <w:p w14:paraId="1E258F79" w14:textId="2464B35F" w:rsidR="003F1D3E" w:rsidRPr="002E0E37" w:rsidRDefault="00C8278F" w:rsidP="006C5F9F">
            <w:pPr>
              <w:pStyle w:val="ListBullet"/>
            </w:pPr>
            <w:r w:rsidRPr="002E0E37">
              <w:t>07904 873685</w:t>
            </w:r>
          </w:p>
          <w:p w14:paraId="5A5EA332" w14:textId="39B985A8" w:rsidR="00005DFB" w:rsidRDefault="00C8278F" w:rsidP="00005DFB">
            <w:pPr>
              <w:pStyle w:val="ListBullet"/>
            </w:pPr>
            <w:r w:rsidRPr="002E0E37">
              <w:t>Burton</w:t>
            </w:r>
            <w:r w:rsidR="004206BC" w:rsidRPr="002E0E37">
              <w:t xml:space="preserve"> On Trent</w:t>
            </w:r>
            <w:r w:rsidR="00A42DC1" w:rsidRPr="002E0E37">
              <w:t>, England</w:t>
            </w:r>
          </w:p>
          <w:p w14:paraId="31053218" w14:textId="615C1E75" w:rsidR="00356AB0" w:rsidRDefault="006420B7" w:rsidP="00005DFB">
            <w:pPr>
              <w:pStyle w:val="Heading1"/>
            </w:pPr>
            <w:r>
              <w:t>Qualifications</w:t>
            </w:r>
            <w:r w:rsidR="00CF33BC">
              <w:t>:</w:t>
            </w:r>
          </w:p>
          <w:p w14:paraId="6AC1DC43" w14:textId="4DC01C48" w:rsidR="00530814" w:rsidRDefault="00530814" w:rsidP="00356AB0">
            <w:r>
              <w:t>Key GCSEs</w:t>
            </w:r>
          </w:p>
          <w:p w14:paraId="6656E120" w14:textId="16C04FCB" w:rsidR="006420B7" w:rsidRDefault="00005DFB" w:rsidP="00356AB0">
            <w:r>
              <w:t>English Language – 6</w:t>
            </w:r>
          </w:p>
          <w:p w14:paraId="17D075F8" w14:textId="46A5A5EA" w:rsidR="00005DFB" w:rsidRDefault="00005DFB" w:rsidP="00356AB0">
            <w:r>
              <w:t>English Literature – 7</w:t>
            </w:r>
          </w:p>
          <w:p w14:paraId="18B4C8D9" w14:textId="147CEE73" w:rsidR="00005DFB" w:rsidRDefault="00005DFB" w:rsidP="00356AB0">
            <w:r>
              <w:t>Maths – 6</w:t>
            </w:r>
          </w:p>
          <w:p w14:paraId="2390568D" w14:textId="3338A2B2" w:rsidR="0054411B" w:rsidRDefault="009A07C7" w:rsidP="00356AB0">
            <w:r>
              <w:t>Creative iMedia – Level 2 Merit</w:t>
            </w:r>
          </w:p>
          <w:p w14:paraId="12A2E367" w14:textId="45E31330" w:rsidR="00CF33BC" w:rsidRDefault="00530814" w:rsidP="00EF1DC9">
            <w:pPr>
              <w:pStyle w:val="Heading2"/>
            </w:pPr>
            <w:r w:rsidRPr="00CF33BC">
              <w:t>Predicted A-Levels</w:t>
            </w:r>
            <w:r w:rsidR="00CF33BC">
              <w:t>:</w:t>
            </w:r>
          </w:p>
          <w:p w14:paraId="222A5994" w14:textId="77777777" w:rsidR="00EF1DC9" w:rsidRPr="00EF1DC9" w:rsidRDefault="00EF1DC9" w:rsidP="00EF1DC9"/>
          <w:p w14:paraId="4CA30A7A" w14:textId="7A620770" w:rsidR="00005DFB" w:rsidRDefault="00005DFB" w:rsidP="00356AB0">
            <w:r>
              <w:t>Business Extended Certificate – Distinction</w:t>
            </w:r>
          </w:p>
          <w:p w14:paraId="55707302" w14:textId="41B632C7" w:rsidR="00005DFB" w:rsidRDefault="00005DFB" w:rsidP="00356AB0">
            <w:r>
              <w:t xml:space="preserve">IT Extended Certificate </w:t>
            </w:r>
            <w:r w:rsidR="00222EBE">
              <w:t>–</w:t>
            </w:r>
            <w:r>
              <w:t xml:space="preserve"> D</w:t>
            </w:r>
            <w:r w:rsidR="00222EBE">
              <w:t>istinction</w:t>
            </w:r>
          </w:p>
          <w:p w14:paraId="599CA1D6" w14:textId="5157E55E" w:rsidR="0025328F" w:rsidRDefault="00222EBE" w:rsidP="00CF33BC">
            <w:r>
              <w:t xml:space="preserve">A-Level Criminology </w:t>
            </w:r>
            <w:r w:rsidR="00CF33BC">
              <w:t>–</w:t>
            </w:r>
            <w:r>
              <w:t xml:space="preserve"> </w:t>
            </w:r>
            <w:r w:rsidR="00572CFA">
              <w:t>B</w:t>
            </w:r>
          </w:p>
          <w:p w14:paraId="1A4CF6BF" w14:textId="77777777" w:rsidR="00EF1DC9" w:rsidRDefault="00EF1DC9" w:rsidP="00CF33BC"/>
          <w:p w14:paraId="114AE376" w14:textId="77777777" w:rsidR="0054411B" w:rsidRPr="002E0E37" w:rsidRDefault="0054411B" w:rsidP="0054411B">
            <w:pPr>
              <w:pStyle w:val="Heading1"/>
            </w:pPr>
            <w:r>
              <w:t>Skills</w:t>
            </w:r>
          </w:p>
          <w:p w14:paraId="0104E4A9" w14:textId="77777777" w:rsidR="0054411B" w:rsidRDefault="0054411B" w:rsidP="0054411B">
            <w:pPr>
              <w:pStyle w:val="ListParagraph"/>
              <w:numPr>
                <w:ilvl w:val="0"/>
                <w:numId w:val="10"/>
              </w:numPr>
            </w:pPr>
            <w:r>
              <w:t>Critical thinking</w:t>
            </w:r>
          </w:p>
          <w:p w14:paraId="33C4E31D" w14:textId="77777777" w:rsidR="0054411B" w:rsidRDefault="0054411B" w:rsidP="0054411B">
            <w:pPr>
              <w:pStyle w:val="ListParagraph"/>
              <w:numPr>
                <w:ilvl w:val="0"/>
                <w:numId w:val="10"/>
              </w:numPr>
            </w:pPr>
            <w:r>
              <w:t>Skilled with the Microsoft Suite</w:t>
            </w:r>
          </w:p>
          <w:p w14:paraId="2349A076" w14:textId="77777777" w:rsidR="0054411B" w:rsidRDefault="0054411B" w:rsidP="0054411B">
            <w:pPr>
              <w:pStyle w:val="ListParagraph"/>
              <w:numPr>
                <w:ilvl w:val="0"/>
                <w:numId w:val="10"/>
              </w:numPr>
            </w:pPr>
            <w:r>
              <w:t>Creativity</w:t>
            </w:r>
          </w:p>
          <w:p w14:paraId="5A9D9470" w14:textId="77777777" w:rsidR="0054411B" w:rsidRDefault="0054411B" w:rsidP="0054411B">
            <w:pPr>
              <w:pStyle w:val="ListParagraph"/>
              <w:numPr>
                <w:ilvl w:val="0"/>
                <w:numId w:val="10"/>
              </w:numPr>
            </w:pPr>
            <w:r>
              <w:t>Communication</w:t>
            </w:r>
          </w:p>
          <w:p w14:paraId="6A546C68" w14:textId="77777777" w:rsidR="0054411B" w:rsidRDefault="0054411B" w:rsidP="0054411B">
            <w:pPr>
              <w:pStyle w:val="ListParagraph"/>
              <w:numPr>
                <w:ilvl w:val="0"/>
                <w:numId w:val="10"/>
              </w:numPr>
            </w:pPr>
            <w:r>
              <w:t>Upselling</w:t>
            </w:r>
          </w:p>
          <w:p w14:paraId="43CFC086" w14:textId="77777777" w:rsidR="0054411B" w:rsidRDefault="0054411B" w:rsidP="0054411B">
            <w:pPr>
              <w:pStyle w:val="ListParagraph"/>
              <w:numPr>
                <w:ilvl w:val="0"/>
                <w:numId w:val="10"/>
              </w:numPr>
            </w:pPr>
            <w:r>
              <w:t>Research skills</w:t>
            </w:r>
          </w:p>
          <w:p w14:paraId="1419C05B" w14:textId="77777777" w:rsidR="0054411B" w:rsidRDefault="0054411B" w:rsidP="0054411B">
            <w:pPr>
              <w:pStyle w:val="ListParagraph"/>
              <w:numPr>
                <w:ilvl w:val="0"/>
                <w:numId w:val="10"/>
              </w:numPr>
            </w:pPr>
            <w:r>
              <w:t>Persuasive speaking</w:t>
            </w:r>
          </w:p>
          <w:p w14:paraId="3AF51736" w14:textId="77777777" w:rsidR="0054411B" w:rsidRDefault="0054411B" w:rsidP="0054411B"/>
          <w:p w14:paraId="67883646" w14:textId="77777777" w:rsidR="0054411B" w:rsidRDefault="0054411B" w:rsidP="0054411B">
            <w:pPr>
              <w:pStyle w:val="Heading1"/>
            </w:pPr>
            <w:r>
              <w:t>Relevant Experience</w:t>
            </w:r>
          </w:p>
          <w:p w14:paraId="6F971C74" w14:textId="77777777" w:rsidR="0054411B" w:rsidRDefault="0054411B" w:rsidP="0054411B">
            <w:pPr>
              <w:pStyle w:val="ListParagraph"/>
              <w:numPr>
                <w:ilvl w:val="0"/>
                <w:numId w:val="10"/>
              </w:numPr>
            </w:pPr>
            <w:r>
              <w:t>Website creation using Serif WebPlus – IT Qualification</w:t>
            </w:r>
          </w:p>
          <w:p w14:paraId="132B861B" w14:textId="77777777" w:rsidR="0054411B" w:rsidRDefault="0054411B" w:rsidP="0054411B">
            <w:pPr>
              <w:pStyle w:val="ListParagraph"/>
              <w:numPr>
                <w:ilvl w:val="0"/>
                <w:numId w:val="10"/>
              </w:numPr>
            </w:pPr>
            <w:r>
              <w:t>Creation of Marketing Campaign – Business Qualification</w:t>
            </w:r>
          </w:p>
          <w:p w14:paraId="07C465F2" w14:textId="05E4D679" w:rsidR="0054411B" w:rsidRPr="003E438B" w:rsidRDefault="0054411B" w:rsidP="003E438B">
            <w:pPr>
              <w:pStyle w:val="ListParagraph"/>
              <w:numPr>
                <w:ilvl w:val="0"/>
                <w:numId w:val="10"/>
              </w:numPr>
              <w:rPr>
                <w:color w:val="auto"/>
              </w:rPr>
            </w:pPr>
            <w:r>
              <w:t>Asset creation using Canva</w:t>
            </w:r>
          </w:p>
          <w:p w14:paraId="3658D5D8" w14:textId="1C234CED" w:rsidR="00481921" w:rsidRPr="00481921" w:rsidRDefault="00481921" w:rsidP="00481921">
            <w:pPr>
              <w:pStyle w:val="Heading2"/>
            </w:pPr>
          </w:p>
        </w:tc>
        <w:tc>
          <w:tcPr>
            <w:tcW w:w="736" w:type="dxa"/>
            <w:vMerge/>
          </w:tcPr>
          <w:p w14:paraId="09108142" w14:textId="77777777" w:rsidR="00CF2BE7" w:rsidRPr="002E0E37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 w:themeColor="text1"/>
            </w:tcBorders>
          </w:tcPr>
          <w:p w14:paraId="593B86E2" w14:textId="77777777" w:rsidR="00CF2BE7" w:rsidRPr="002E0E37" w:rsidRDefault="00CF2BE7" w:rsidP="00F46F61"/>
        </w:tc>
      </w:tr>
      <w:tr w:rsidR="00CF2BE7" w:rsidRPr="002E0E37" w14:paraId="2E7D8E58" w14:textId="77777777" w:rsidTr="00AA419A">
        <w:trPr>
          <w:trHeight w:val="2926"/>
        </w:trPr>
        <w:tc>
          <w:tcPr>
            <w:tcW w:w="3548" w:type="dxa"/>
            <w:vMerge/>
          </w:tcPr>
          <w:p w14:paraId="68B2610E" w14:textId="77777777" w:rsidR="00CF2BE7" w:rsidRPr="002E0E3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6" w:type="dxa"/>
            <w:vMerge/>
          </w:tcPr>
          <w:p w14:paraId="1E4233C0" w14:textId="77777777" w:rsidR="00CF2BE7" w:rsidRPr="002E0E37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45" w:type="dxa"/>
            <w:gridSpan w:val="2"/>
          </w:tcPr>
          <w:p w14:paraId="6CC8022C" w14:textId="79ED944B" w:rsidR="00CF2BE7" w:rsidRPr="002E0E37" w:rsidRDefault="006C5F9F" w:rsidP="006C5F9F">
            <w:pPr>
              <w:pStyle w:val="Heading1"/>
            </w:pPr>
            <w:r w:rsidRPr="002E0E37">
              <w:t>E</w:t>
            </w:r>
            <w:r w:rsidR="00BC3E27" w:rsidRPr="002E0E37">
              <w:t>ducation</w:t>
            </w:r>
          </w:p>
          <w:p w14:paraId="50083F61" w14:textId="77777777" w:rsidR="00CF2BE7" w:rsidRPr="002E0E37" w:rsidRDefault="00CF2BE7" w:rsidP="00CF2BE7"/>
          <w:p w14:paraId="2C4D90F2" w14:textId="77777777" w:rsidR="00CF33BC" w:rsidRPr="002E0E37" w:rsidRDefault="00CF33BC" w:rsidP="00CF33BC">
            <w:pPr>
              <w:pStyle w:val="Heading2"/>
            </w:pPr>
            <w:r>
              <w:t>Course</w:t>
            </w:r>
            <w:r w:rsidRPr="002E0E37">
              <w:t xml:space="preserve"> paulet high scHOOL AND SIXTH FORM</w:t>
            </w:r>
            <w:r w:rsidRPr="002E0E37">
              <w:rPr>
                <w:bCs/>
              </w:rPr>
              <w:t xml:space="preserve"> </w:t>
            </w:r>
            <w:r w:rsidRPr="002E0E37">
              <w:rPr>
                <w:rStyle w:val="Heading3Char"/>
                <w:b w:val="0"/>
                <w:bCs/>
              </w:rPr>
              <w:t>– Year 12 to 13</w:t>
            </w:r>
          </w:p>
          <w:p w14:paraId="36BE61C4" w14:textId="77777777" w:rsidR="00CF33BC" w:rsidRPr="002E0E37" w:rsidRDefault="00CF33BC" w:rsidP="00CF33BC">
            <w:pPr>
              <w:pStyle w:val="Heading3"/>
            </w:pPr>
            <w:r w:rsidRPr="002E0E37">
              <w:t>September 2025 – June 2027</w:t>
            </w:r>
          </w:p>
          <w:p w14:paraId="215007AD" w14:textId="40B96B7A" w:rsidR="00EA11F2" w:rsidRPr="002E0E37" w:rsidRDefault="00CF33BC" w:rsidP="00CF33BC">
            <w:r w:rsidRPr="002E0E37">
              <w:t xml:space="preserve">I continued my studies at Paulet, taking on Business, IT and Criminology at a Level 3 diploma. I was noticed as top of my class multiple times through internal awards and my efforts </w:t>
            </w:r>
            <w:r>
              <w:t>will be rewarded by top grades when I finish school.</w:t>
            </w:r>
            <w:r w:rsidR="000411E6" w:rsidRPr="002E0E37">
              <w:t>.</w:t>
            </w:r>
          </w:p>
          <w:p w14:paraId="2849B3A5" w14:textId="0293EFDE" w:rsidR="00CF2BE7" w:rsidRPr="002E0E37" w:rsidRDefault="00CF2BE7" w:rsidP="006C5F9F"/>
        </w:tc>
      </w:tr>
      <w:tr w:rsidR="00CF2BE7" w:rsidRPr="002E0E37" w14:paraId="2EF57D6F" w14:textId="77777777" w:rsidTr="0054411B">
        <w:trPr>
          <w:trHeight w:val="164"/>
        </w:trPr>
        <w:tc>
          <w:tcPr>
            <w:tcW w:w="3548" w:type="dxa"/>
            <w:vMerge/>
          </w:tcPr>
          <w:p w14:paraId="21CA91CC" w14:textId="77777777" w:rsidR="00CF2BE7" w:rsidRPr="002E0E3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6" w:type="dxa"/>
            <w:vMerge/>
          </w:tcPr>
          <w:p w14:paraId="7348120D" w14:textId="77777777" w:rsidR="00CF2BE7" w:rsidRPr="002E0E37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2EE97FD9" w14:textId="77777777" w:rsidR="00CF2BE7" w:rsidRPr="002E0E37" w:rsidRDefault="00CF2BE7" w:rsidP="00CF2BE7">
            <w:pPr>
              <w:pStyle w:val="Heading1"/>
            </w:pPr>
          </w:p>
        </w:tc>
        <w:tc>
          <w:tcPr>
            <w:tcW w:w="3664" w:type="dxa"/>
          </w:tcPr>
          <w:p w14:paraId="4EDA7CE0" w14:textId="77777777" w:rsidR="00CF2BE7" w:rsidRPr="002E0E37" w:rsidRDefault="00CF2BE7" w:rsidP="00CF2BE7">
            <w:pPr>
              <w:pStyle w:val="Heading1"/>
            </w:pPr>
          </w:p>
        </w:tc>
      </w:tr>
      <w:tr w:rsidR="00CF2BE7" w:rsidRPr="002E0E37" w14:paraId="0A37973B" w14:textId="77777777" w:rsidTr="00AA419A">
        <w:trPr>
          <w:trHeight w:val="468"/>
        </w:trPr>
        <w:tc>
          <w:tcPr>
            <w:tcW w:w="3548" w:type="dxa"/>
            <w:vMerge/>
          </w:tcPr>
          <w:p w14:paraId="1AD9DFEC" w14:textId="77777777" w:rsidR="00CF2BE7" w:rsidRPr="002E0E3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6" w:type="dxa"/>
            <w:vMerge/>
          </w:tcPr>
          <w:p w14:paraId="337016FC" w14:textId="77777777" w:rsidR="00CF2BE7" w:rsidRPr="002E0E37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45" w:type="dxa"/>
            <w:gridSpan w:val="2"/>
          </w:tcPr>
          <w:p w14:paraId="6E2E8880" w14:textId="77777777" w:rsidR="00CF2BE7" w:rsidRPr="002E0E37" w:rsidRDefault="00CF2BE7" w:rsidP="00CF2BE7">
            <w:pPr>
              <w:pStyle w:val="Heading1"/>
            </w:pPr>
          </w:p>
        </w:tc>
      </w:tr>
      <w:tr w:rsidR="00CF2BE7" w:rsidRPr="002E0E37" w14:paraId="7F94C6B7" w14:textId="77777777" w:rsidTr="00AA419A">
        <w:trPr>
          <w:trHeight w:val="2004"/>
        </w:trPr>
        <w:tc>
          <w:tcPr>
            <w:tcW w:w="3548" w:type="dxa"/>
            <w:vMerge/>
          </w:tcPr>
          <w:p w14:paraId="11B1684F" w14:textId="77777777" w:rsidR="00CF2BE7" w:rsidRPr="002E0E3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6" w:type="dxa"/>
            <w:vMerge/>
          </w:tcPr>
          <w:p w14:paraId="5DFB692D" w14:textId="77777777" w:rsidR="00CF2BE7" w:rsidRPr="002E0E37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45" w:type="dxa"/>
            <w:gridSpan w:val="2"/>
          </w:tcPr>
          <w:p w14:paraId="6C3D17CE" w14:textId="77777777" w:rsidR="00CF33BC" w:rsidRPr="002E0E37" w:rsidRDefault="00CF33BC" w:rsidP="00CF33BC">
            <w:pPr>
              <w:pStyle w:val="Heading3"/>
            </w:pPr>
            <w:r w:rsidRPr="002E0E37">
              <w:rPr>
                <w:rStyle w:val="Heading2Char"/>
              </w:rPr>
              <w:t>PAULET HIGH SCHOOL AND SIXTH FORM</w:t>
            </w:r>
            <w:r w:rsidRPr="002E0E37">
              <w:t xml:space="preserve"> – YEAR 7 TO 11                             September 2020 – June 2025</w:t>
            </w:r>
          </w:p>
          <w:p w14:paraId="7EC729A0" w14:textId="77777777" w:rsidR="00CF33BC" w:rsidRPr="002E0E37" w:rsidRDefault="00CF33BC" w:rsidP="00CF33BC">
            <w:r w:rsidRPr="002E0E37">
              <w:t>Throughout my time at high school, I achieved many accolades including 5 awards for different subjects in my year 9 awards evening. I also represented my school in extracurricular activities such as football games, athletics events and science fairs. In year 11, I achieved the title of senior prefect which was voted for by the rest of my cohort and teachers.</w:t>
            </w:r>
          </w:p>
          <w:p w14:paraId="4FE42CBA" w14:textId="1B9CDFA9" w:rsidR="00CF2BE7" w:rsidRPr="002E0E37" w:rsidRDefault="00CF2BE7" w:rsidP="006C5F9F">
            <w:pPr>
              <w:rPr>
                <w:color w:val="auto"/>
                <w:szCs w:val="20"/>
              </w:rPr>
            </w:pPr>
          </w:p>
        </w:tc>
      </w:tr>
      <w:tr w:rsidR="003F1D3E" w:rsidRPr="002E0E37" w14:paraId="7D31B2E0" w14:textId="77777777" w:rsidTr="0054411B">
        <w:trPr>
          <w:trHeight w:val="139"/>
        </w:trPr>
        <w:tc>
          <w:tcPr>
            <w:tcW w:w="3548" w:type="dxa"/>
            <w:vMerge/>
          </w:tcPr>
          <w:p w14:paraId="099850F2" w14:textId="77777777" w:rsidR="003F1D3E" w:rsidRPr="002E0E37" w:rsidRDefault="003F1D3E" w:rsidP="00B31DA4">
            <w:pPr>
              <w:rPr>
                <w:color w:val="auto"/>
                <w:szCs w:val="20"/>
              </w:rPr>
            </w:pPr>
          </w:p>
        </w:tc>
        <w:tc>
          <w:tcPr>
            <w:tcW w:w="736" w:type="dxa"/>
            <w:vMerge/>
          </w:tcPr>
          <w:p w14:paraId="33660E22" w14:textId="77777777" w:rsidR="003F1D3E" w:rsidRPr="002E0E37" w:rsidRDefault="003F1D3E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6D390D5C" w14:textId="77777777" w:rsidR="003F1D3E" w:rsidRPr="002E0E37" w:rsidRDefault="003F1D3E" w:rsidP="00CF2BE7">
            <w:pPr>
              <w:pStyle w:val="Heading1"/>
            </w:pPr>
          </w:p>
        </w:tc>
        <w:tc>
          <w:tcPr>
            <w:tcW w:w="3664" w:type="dxa"/>
          </w:tcPr>
          <w:p w14:paraId="40C2688D" w14:textId="77777777" w:rsidR="003F1D3E" w:rsidRPr="002E0E37" w:rsidRDefault="003F1D3E" w:rsidP="00CF2BE7">
            <w:pPr>
              <w:pStyle w:val="Heading1"/>
            </w:pPr>
          </w:p>
        </w:tc>
      </w:tr>
      <w:tr w:rsidR="00CF2BE7" w:rsidRPr="002E0E37" w14:paraId="0A49FAB6" w14:textId="77777777" w:rsidTr="00AA419A">
        <w:trPr>
          <w:trHeight w:val="196"/>
        </w:trPr>
        <w:tc>
          <w:tcPr>
            <w:tcW w:w="3548" w:type="dxa"/>
            <w:vMerge/>
          </w:tcPr>
          <w:p w14:paraId="76A82A6A" w14:textId="77777777" w:rsidR="00CF2BE7" w:rsidRPr="002E0E3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6" w:type="dxa"/>
            <w:vMerge/>
          </w:tcPr>
          <w:p w14:paraId="2C702C34" w14:textId="77777777" w:rsidR="00CF2BE7" w:rsidRPr="002E0E37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45" w:type="dxa"/>
            <w:gridSpan w:val="2"/>
          </w:tcPr>
          <w:p w14:paraId="665C9EEE" w14:textId="4F5A083A" w:rsidR="00CF2BE7" w:rsidRPr="002E0E37" w:rsidRDefault="003E438B" w:rsidP="00CF2BE7">
            <w:pPr>
              <w:pStyle w:val="Heading1"/>
            </w:pPr>
            <w:r>
              <w:t>OpenLearn social marketing course.</w:t>
            </w:r>
          </w:p>
        </w:tc>
      </w:tr>
      <w:tr w:rsidR="00AA419A" w:rsidRPr="002E0E37" w14:paraId="1C2ADB98" w14:textId="77777777" w:rsidTr="00AA419A">
        <w:trPr>
          <w:trHeight w:val="73"/>
        </w:trPr>
        <w:tc>
          <w:tcPr>
            <w:tcW w:w="3548" w:type="dxa"/>
            <w:vMerge/>
          </w:tcPr>
          <w:p w14:paraId="5323E152" w14:textId="77777777" w:rsidR="00AA419A" w:rsidRPr="002E0E37" w:rsidRDefault="00AA419A" w:rsidP="00AA419A">
            <w:pPr>
              <w:rPr>
                <w:color w:val="auto"/>
                <w:szCs w:val="20"/>
              </w:rPr>
            </w:pPr>
          </w:p>
        </w:tc>
        <w:tc>
          <w:tcPr>
            <w:tcW w:w="736" w:type="dxa"/>
            <w:vMerge/>
          </w:tcPr>
          <w:p w14:paraId="2287F263" w14:textId="77777777" w:rsidR="00AA419A" w:rsidRPr="002E0E37" w:rsidRDefault="00AA419A" w:rsidP="00AA419A">
            <w:pPr>
              <w:spacing w:before="360"/>
              <w:rPr>
                <w:color w:val="auto"/>
              </w:rPr>
            </w:pPr>
          </w:p>
        </w:tc>
        <w:tc>
          <w:tcPr>
            <w:tcW w:w="6345" w:type="dxa"/>
            <w:gridSpan w:val="2"/>
          </w:tcPr>
          <w:p w14:paraId="2CFA1F4A" w14:textId="77777777" w:rsidR="00AA419A" w:rsidRDefault="00AA419A" w:rsidP="00AA419A">
            <w:pPr>
              <w:pStyle w:val="Heading3"/>
            </w:pPr>
            <w:r>
              <w:t>June 2026</w:t>
            </w:r>
          </w:p>
          <w:p w14:paraId="68ABA6CC" w14:textId="128F1F92" w:rsidR="00AA419A" w:rsidRPr="00AA419A" w:rsidRDefault="00AA419A" w:rsidP="00AA419A">
            <w:r>
              <w:t>Through this course I learnt the basics of social marketing and how to create a target audience. A key piece of information I found from the course is how attitudes shape a consumer’s perception. This course helped me develop my interest in marketing.</w:t>
            </w:r>
          </w:p>
        </w:tc>
      </w:tr>
    </w:tbl>
    <w:p w14:paraId="333716E2" w14:textId="5D5CA7F4" w:rsidR="00871DB8" w:rsidRPr="00020BEB" w:rsidRDefault="00871DB8" w:rsidP="0054411B">
      <w:pPr>
        <w:rPr>
          <w:color w:val="auto"/>
        </w:rPr>
      </w:pPr>
    </w:p>
    <w:sectPr w:rsidR="00871DB8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35FE" w14:textId="77777777" w:rsidR="00E11C42" w:rsidRPr="002E0E37" w:rsidRDefault="00E11C42" w:rsidP="00AA35A8">
      <w:pPr>
        <w:spacing w:line="240" w:lineRule="auto"/>
      </w:pPr>
      <w:r w:rsidRPr="002E0E37">
        <w:separator/>
      </w:r>
    </w:p>
  </w:endnote>
  <w:endnote w:type="continuationSeparator" w:id="0">
    <w:p w14:paraId="3640551B" w14:textId="77777777" w:rsidR="00E11C42" w:rsidRPr="002E0E37" w:rsidRDefault="00E11C42" w:rsidP="00AA35A8">
      <w:pPr>
        <w:spacing w:line="240" w:lineRule="auto"/>
      </w:pPr>
      <w:r w:rsidRPr="002E0E37">
        <w:continuationSeparator/>
      </w:r>
    </w:p>
  </w:endnote>
  <w:endnote w:type="continuationNotice" w:id="1">
    <w:p w14:paraId="73CCE882" w14:textId="77777777" w:rsidR="00E11C42" w:rsidRPr="002E0E37" w:rsidRDefault="00E11C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A62E" w14:textId="77777777" w:rsidR="00E11C42" w:rsidRPr="002E0E37" w:rsidRDefault="00E11C42" w:rsidP="00AA35A8">
      <w:pPr>
        <w:spacing w:line="240" w:lineRule="auto"/>
      </w:pPr>
      <w:r w:rsidRPr="002E0E37">
        <w:separator/>
      </w:r>
    </w:p>
  </w:footnote>
  <w:footnote w:type="continuationSeparator" w:id="0">
    <w:p w14:paraId="5CC48D24" w14:textId="77777777" w:rsidR="00E11C42" w:rsidRPr="002E0E37" w:rsidRDefault="00E11C42" w:rsidP="00AA35A8">
      <w:pPr>
        <w:spacing w:line="240" w:lineRule="auto"/>
      </w:pPr>
      <w:r w:rsidRPr="002E0E37">
        <w:continuationSeparator/>
      </w:r>
    </w:p>
  </w:footnote>
  <w:footnote w:type="continuationNotice" w:id="1">
    <w:p w14:paraId="4B286747" w14:textId="77777777" w:rsidR="00E11C42" w:rsidRPr="002E0E37" w:rsidRDefault="00E11C4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280C3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26" type="#_x0000_t75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C7032"/>
    <w:multiLevelType w:val="hybridMultilevel"/>
    <w:tmpl w:val="B65ECD7E"/>
    <w:lvl w:ilvl="0" w:tplc="8FF40E9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A022E"/>
    <w:multiLevelType w:val="hybridMultilevel"/>
    <w:tmpl w:val="FC226B36"/>
    <w:lvl w:ilvl="0" w:tplc="6314546A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9"/>
  </w:num>
  <w:num w:numId="3" w16cid:durableId="1774394388">
    <w:abstractNumId w:val="3"/>
  </w:num>
  <w:num w:numId="4" w16cid:durableId="2058429382">
    <w:abstractNumId w:val="4"/>
  </w:num>
  <w:num w:numId="5" w16cid:durableId="537013467">
    <w:abstractNumId w:val="2"/>
  </w:num>
  <w:num w:numId="6" w16cid:durableId="1832286735">
    <w:abstractNumId w:val="7"/>
  </w:num>
  <w:num w:numId="7" w16cid:durableId="909921174">
    <w:abstractNumId w:val="0"/>
  </w:num>
  <w:num w:numId="8" w16cid:durableId="1533300515">
    <w:abstractNumId w:val="8"/>
  </w:num>
  <w:num w:numId="9" w16cid:durableId="1964455857">
    <w:abstractNumId w:val="5"/>
  </w:num>
  <w:num w:numId="10" w16cid:durableId="816528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86"/>
    <w:rsid w:val="00005DFB"/>
    <w:rsid w:val="0000752A"/>
    <w:rsid w:val="000108D2"/>
    <w:rsid w:val="00016465"/>
    <w:rsid w:val="000176BD"/>
    <w:rsid w:val="00020833"/>
    <w:rsid w:val="00020BEB"/>
    <w:rsid w:val="00033263"/>
    <w:rsid w:val="000334C1"/>
    <w:rsid w:val="000411E6"/>
    <w:rsid w:val="000873F6"/>
    <w:rsid w:val="000968D6"/>
    <w:rsid w:val="00097B39"/>
    <w:rsid w:val="000B286F"/>
    <w:rsid w:val="000D134B"/>
    <w:rsid w:val="000D6560"/>
    <w:rsid w:val="000E1845"/>
    <w:rsid w:val="0010041D"/>
    <w:rsid w:val="001052AA"/>
    <w:rsid w:val="00121919"/>
    <w:rsid w:val="00124ED6"/>
    <w:rsid w:val="00140751"/>
    <w:rsid w:val="00141925"/>
    <w:rsid w:val="00151D48"/>
    <w:rsid w:val="00154BDA"/>
    <w:rsid w:val="00157511"/>
    <w:rsid w:val="00167789"/>
    <w:rsid w:val="00194704"/>
    <w:rsid w:val="0019630E"/>
    <w:rsid w:val="001B160B"/>
    <w:rsid w:val="001C14FE"/>
    <w:rsid w:val="001C3F90"/>
    <w:rsid w:val="001E267E"/>
    <w:rsid w:val="00203213"/>
    <w:rsid w:val="00204151"/>
    <w:rsid w:val="00210729"/>
    <w:rsid w:val="002151FD"/>
    <w:rsid w:val="00215D0E"/>
    <w:rsid w:val="00222EBE"/>
    <w:rsid w:val="002236D5"/>
    <w:rsid w:val="002316C8"/>
    <w:rsid w:val="0023757B"/>
    <w:rsid w:val="00243756"/>
    <w:rsid w:val="0025328F"/>
    <w:rsid w:val="00253CBD"/>
    <w:rsid w:val="0027193E"/>
    <w:rsid w:val="002811BC"/>
    <w:rsid w:val="00283EE4"/>
    <w:rsid w:val="002A7891"/>
    <w:rsid w:val="002B7E6F"/>
    <w:rsid w:val="002C4E0C"/>
    <w:rsid w:val="002C7EB7"/>
    <w:rsid w:val="002D0364"/>
    <w:rsid w:val="002D0D30"/>
    <w:rsid w:val="002D178C"/>
    <w:rsid w:val="002E0E37"/>
    <w:rsid w:val="002E7306"/>
    <w:rsid w:val="00310205"/>
    <w:rsid w:val="00331DCE"/>
    <w:rsid w:val="00334FEA"/>
    <w:rsid w:val="00343C48"/>
    <w:rsid w:val="00345ECB"/>
    <w:rsid w:val="003514CA"/>
    <w:rsid w:val="00352A17"/>
    <w:rsid w:val="00356AB0"/>
    <w:rsid w:val="00363376"/>
    <w:rsid w:val="0036593C"/>
    <w:rsid w:val="003713A0"/>
    <w:rsid w:val="003877F8"/>
    <w:rsid w:val="003904BF"/>
    <w:rsid w:val="00391BEA"/>
    <w:rsid w:val="003A3587"/>
    <w:rsid w:val="003B351B"/>
    <w:rsid w:val="003B4AEF"/>
    <w:rsid w:val="003B7F92"/>
    <w:rsid w:val="003E438B"/>
    <w:rsid w:val="003F1D3E"/>
    <w:rsid w:val="004119D0"/>
    <w:rsid w:val="0041245C"/>
    <w:rsid w:val="00413BF1"/>
    <w:rsid w:val="00415CF3"/>
    <w:rsid w:val="004206BC"/>
    <w:rsid w:val="00425627"/>
    <w:rsid w:val="00427300"/>
    <w:rsid w:val="00453A7B"/>
    <w:rsid w:val="00457ADE"/>
    <w:rsid w:val="00462350"/>
    <w:rsid w:val="00463060"/>
    <w:rsid w:val="00464B92"/>
    <w:rsid w:val="00470744"/>
    <w:rsid w:val="00476CD2"/>
    <w:rsid w:val="00481921"/>
    <w:rsid w:val="004917A6"/>
    <w:rsid w:val="004936B2"/>
    <w:rsid w:val="004A28EA"/>
    <w:rsid w:val="004D3B57"/>
    <w:rsid w:val="004D5532"/>
    <w:rsid w:val="004D5D70"/>
    <w:rsid w:val="004D5F2B"/>
    <w:rsid w:val="005138CD"/>
    <w:rsid w:val="00523605"/>
    <w:rsid w:val="00524297"/>
    <w:rsid w:val="00525242"/>
    <w:rsid w:val="005273AD"/>
    <w:rsid w:val="00530814"/>
    <w:rsid w:val="0053125F"/>
    <w:rsid w:val="00537559"/>
    <w:rsid w:val="0054361A"/>
    <w:rsid w:val="0054411B"/>
    <w:rsid w:val="00552CAA"/>
    <w:rsid w:val="00572CFA"/>
    <w:rsid w:val="00572E23"/>
    <w:rsid w:val="00580FD9"/>
    <w:rsid w:val="00583F2A"/>
    <w:rsid w:val="005C70CA"/>
    <w:rsid w:val="005D2BCD"/>
    <w:rsid w:val="005D455D"/>
    <w:rsid w:val="005D54FA"/>
    <w:rsid w:val="006034EA"/>
    <w:rsid w:val="00607A35"/>
    <w:rsid w:val="00626B3C"/>
    <w:rsid w:val="00632E00"/>
    <w:rsid w:val="006420B7"/>
    <w:rsid w:val="00660FBB"/>
    <w:rsid w:val="00661692"/>
    <w:rsid w:val="00665DC9"/>
    <w:rsid w:val="00681879"/>
    <w:rsid w:val="0069541B"/>
    <w:rsid w:val="006A1E18"/>
    <w:rsid w:val="006A37C0"/>
    <w:rsid w:val="006C5F9F"/>
    <w:rsid w:val="006C7F5A"/>
    <w:rsid w:val="006D4544"/>
    <w:rsid w:val="006E1E97"/>
    <w:rsid w:val="006F36F4"/>
    <w:rsid w:val="00722EB7"/>
    <w:rsid w:val="00745AA9"/>
    <w:rsid w:val="00746B0A"/>
    <w:rsid w:val="007704E6"/>
    <w:rsid w:val="00771A46"/>
    <w:rsid w:val="00772D95"/>
    <w:rsid w:val="00791376"/>
    <w:rsid w:val="00791C5D"/>
    <w:rsid w:val="007929B2"/>
    <w:rsid w:val="007B3BBF"/>
    <w:rsid w:val="007B4FF4"/>
    <w:rsid w:val="007D6241"/>
    <w:rsid w:val="007D73F1"/>
    <w:rsid w:val="007D7F15"/>
    <w:rsid w:val="007E3DA2"/>
    <w:rsid w:val="00800960"/>
    <w:rsid w:val="0080599D"/>
    <w:rsid w:val="00831977"/>
    <w:rsid w:val="008362F3"/>
    <w:rsid w:val="008377D9"/>
    <w:rsid w:val="00850571"/>
    <w:rsid w:val="008506D1"/>
    <w:rsid w:val="008546E3"/>
    <w:rsid w:val="00857F29"/>
    <w:rsid w:val="00862EAA"/>
    <w:rsid w:val="00871DB8"/>
    <w:rsid w:val="00887D5D"/>
    <w:rsid w:val="00887E05"/>
    <w:rsid w:val="008A171A"/>
    <w:rsid w:val="008B4D17"/>
    <w:rsid w:val="008C6FDE"/>
    <w:rsid w:val="008D004E"/>
    <w:rsid w:val="008D5253"/>
    <w:rsid w:val="008E6158"/>
    <w:rsid w:val="008F180B"/>
    <w:rsid w:val="008F48B9"/>
    <w:rsid w:val="00900269"/>
    <w:rsid w:val="009049BC"/>
    <w:rsid w:val="00910B68"/>
    <w:rsid w:val="00913025"/>
    <w:rsid w:val="00921484"/>
    <w:rsid w:val="009230A7"/>
    <w:rsid w:val="0093327D"/>
    <w:rsid w:val="00933EF6"/>
    <w:rsid w:val="009529EB"/>
    <w:rsid w:val="00957816"/>
    <w:rsid w:val="0096781B"/>
    <w:rsid w:val="00973FF7"/>
    <w:rsid w:val="00975E79"/>
    <w:rsid w:val="009769AF"/>
    <w:rsid w:val="009805B1"/>
    <w:rsid w:val="0099362F"/>
    <w:rsid w:val="009A07C7"/>
    <w:rsid w:val="009A4337"/>
    <w:rsid w:val="009B187B"/>
    <w:rsid w:val="009B4B3C"/>
    <w:rsid w:val="009B55A3"/>
    <w:rsid w:val="009D646A"/>
    <w:rsid w:val="009E4F27"/>
    <w:rsid w:val="00A42DC1"/>
    <w:rsid w:val="00A633B0"/>
    <w:rsid w:val="00A821B2"/>
    <w:rsid w:val="00A82BE7"/>
    <w:rsid w:val="00A86533"/>
    <w:rsid w:val="00A90A97"/>
    <w:rsid w:val="00A91FB3"/>
    <w:rsid w:val="00AA1166"/>
    <w:rsid w:val="00AA35A8"/>
    <w:rsid w:val="00AA419A"/>
    <w:rsid w:val="00AB0853"/>
    <w:rsid w:val="00AD590F"/>
    <w:rsid w:val="00AE562D"/>
    <w:rsid w:val="00AE7F9C"/>
    <w:rsid w:val="00B00176"/>
    <w:rsid w:val="00B017E5"/>
    <w:rsid w:val="00B0186B"/>
    <w:rsid w:val="00B02B29"/>
    <w:rsid w:val="00B03459"/>
    <w:rsid w:val="00B04123"/>
    <w:rsid w:val="00B06922"/>
    <w:rsid w:val="00B20F64"/>
    <w:rsid w:val="00B30B74"/>
    <w:rsid w:val="00B42685"/>
    <w:rsid w:val="00B51639"/>
    <w:rsid w:val="00B64F9B"/>
    <w:rsid w:val="00B65B45"/>
    <w:rsid w:val="00B75292"/>
    <w:rsid w:val="00B8453F"/>
    <w:rsid w:val="00B85473"/>
    <w:rsid w:val="00B86C53"/>
    <w:rsid w:val="00BB6238"/>
    <w:rsid w:val="00BB6694"/>
    <w:rsid w:val="00BB78AD"/>
    <w:rsid w:val="00BC3E27"/>
    <w:rsid w:val="00BD22A7"/>
    <w:rsid w:val="00BD42A3"/>
    <w:rsid w:val="00BD6E9F"/>
    <w:rsid w:val="00BD7659"/>
    <w:rsid w:val="00BE446F"/>
    <w:rsid w:val="00BE5968"/>
    <w:rsid w:val="00BE5EE6"/>
    <w:rsid w:val="00BF3DBB"/>
    <w:rsid w:val="00BF4946"/>
    <w:rsid w:val="00C01755"/>
    <w:rsid w:val="00C0565B"/>
    <w:rsid w:val="00C163A1"/>
    <w:rsid w:val="00C330F8"/>
    <w:rsid w:val="00C33486"/>
    <w:rsid w:val="00C45436"/>
    <w:rsid w:val="00C62E97"/>
    <w:rsid w:val="00C822BF"/>
    <w:rsid w:val="00C8278F"/>
    <w:rsid w:val="00C86741"/>
    <w:rsid w:val="00C90004"/>
    <w:rsid w:val="00CA07A7"/>
    <w:rsid w:val="00CA61BE"/>
    <w:rsid w:val="00CB1800"/>
    <w:rsid w:val="00CB3E40"/>
    <w:rsid w:val="00CF22B3"/>
    <w:rsid w:val="00CF2BE7"/>
    <w:rsid w:val="00CF33BC"/>
    <w:rsid w:val="00CF6A2D"/>
    <w:rsid w:val="00D00780"/>
    <w:rsid w:val="00D00CD9"/>
    <w:rsid w:val="00D15AAE"/>
    <w:rsid w:val="00D22971"/>
    <w:rsid w:val="00D31052"/>
    <w:rsid w:val="00D3419C"/>
    <w:rsid w:val="00D441F0"/>
    <w:rsid w:val="00D60B19"/>
    <w:rsid w:val="00D86385"/>
    <w:rsid w:val="00D87B73"/>
    <w:rsid w:val="00D95726"/>
    <w:rsid w:val="00DA3106"/>
    <w:rsid w:val="00DA4B7F"/>
    <w:rsid w:val="00DB472D"/>
    <w:rsid w:val="00DC4FED"/>
    <w:rsid w:val="00DD3AE0"/>
    <w:rsid w:val="00DD758E"/>
    <w:rsid w:val="00DE5F88"/>
    <w:rsid w:val="00DF2298"/>
    <w:rsid w:val="00DF56E6"/>
    <w:rsid w:val="00E019D9"/>
    <w:rsid w:val="00E067BA"/>
    <w:rsid w:val="00E06CE9"/>
    <w:rsid w:val="00E11C42"/>
    <w:rsid w:val="00E147DE"/>
    <w:rsid w:val="00E360EA"/>
    <w:rsid w:val="00E77096"/>
    <w:rsid w:val="00E80D10"/>
    <w:rsid w:val="00EA11F2"/>
    <w:rsid w:val="00EA7A22"/>
    <w:rsid w:val="00EB7301"/>
    <w:rsid w:val="00EB74E8"/>
    <w:rsid w:val="00EC0F79"/>
    <w:rsid w:val="00EE3C8D"/>
    <w:rsid w:val="00EF0E02"/>
    <w:rsid w:val="00EF1DC9"/>
    <w:rsid w:val="00EF22EF"/>
    <w:rsid w:val="00F02E99"/>
    <w:rsid w:val="00F04E00"/>
    <w:rsid w:val="00F24C10"/>
    <w:rsid w:val="00F30552"/>
    <w:rsid w:val="00F419C0"/>
    <w:rsid w:val="00F46BDB"/>
    <w:rsid w:val="00F46F61"/>
    <w:rsid w:val="00F6307C"/>
    <w:rsid w:val="00F70C43"/>
    <w:rsid w:val="00F732FF"/>
    <w:rsid w:val="00F94EFA"/>
    <w:rsid w:val="00FA1C9A"/>
    <w:rsid w:val="00FC44E3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2ADC7"/>
  <w15:chartTrackingRefBased/>
  <w15:docId w15:val="{7A9945E2-105A-49E3-AEEA-F636B596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lan\AppData\Roaming\Microsoft\Templates\Color%20block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1f8d9a3-3347-400d-a852-d217cf3d654e}" enabled="0" method="" siteId="{71f8d9a3-3347-400d-a852-d217cf3d65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Color block UIUX designer resume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Titley</dc:creator>
  <cp:keywords/>
  <dc:description/>
  <cp:lastModifiedBy>Dylan Titley</cp:lastModifiedBy>
  <cp:revision>110</cp:revision>
  <dcterms:created xsi:type="dcterms:W3CDTF">2026-05-12T10:56:00Z</dcterms:created>
  <dcterms:modified xsi:type="dcterms:W3CDTF">2026-07-13T09:40:00Z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